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23421" w14:textId="77777777" w:rsidR="00165BAF" w:rsidRPr="00A07D6A" w:rsidRDefault="005E1033" w:rsidP="00165BAF">
      <w:pPr>
        <w:pStyle w:val="ContactInfo"/>
      </w:pPr>
      <w:r>
        <w:t>Kevin Smith</w:t>
      </w:r>
    </w:p>
    <w:p w14:paraId="63569719" w14:textId="77777777" w:rsidR="00165BAF" w:rsidRPr="00DE7766" w:rsidRDefault="005E1033" w:rsidP="00165BAF">
      <w:pPr>
        <w:pStyle w:val="ContactInfo"/>
      </w:pPr>
      <w:r>
        <w:t>6747 Garber Ave, San Diego, CA, 92139</w:t>
      </w:r>
    </w:p>
    <w:p w14:paraId="0BEF945E" w14:textId="77777777" w:rsidR="00165BAF" w:rsidRDefault="005E1033" w:rsidP="00165BAF">
      <w:pPr>
        <w:pStyle w:val="ContactInfo"/>
      </w:pPr>
      <w:r>
        <w:t>(619)419-8429</w:t>
      </w:r>
    </w:p>
    <w:p w14:paraId="011B9E6A" w14:textId="77777777" w:rsidR="007001D6" w:rsidRDefault="005E1033" w:rsidP="00165BAF">
      <w:pPr>
        <w:pStyle w:val="ContactInfo"/>
      </w:pPr>
      <w:r>
        <w:t>falchard@live.com</w:t>
      </w:r>
    </w:p>
    <w:p w14:paraId="1B98E7D5" w14:textId="77777777" w:rsidR="00165BAF" w:rsidRDefault="00000000" w:rsidP="00165BAF">
      <w:pPr>
        <w:pStyle w:val="Heading1"/>
      </w:pPr>
      <w:sdt>
        <w:sdtPr>
          <w:alias w:val="Summary:"/>
          <w:tag w:val="Summary:"/>
          <w:id w:val="-1062706221"/>
          <w:placeholder>
            <w:docPart w:val="7248DB90A6B84B2892F9AC85E95E95E3"/>
          </w:placeholder>
          <w:temporary/>
          <w:showingPlcHdr/>
          <w15:appearance w15:val="hidden"/>
        </w:sdtPr>
        <w:sdtContent>
          <w:r w:rsidR="00165BAF">
            <w:t>Summary</w:t>
          </w:r>
        </w:sdtContent>
      </w:sdt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432" w:type="dxa"/>
          <w:right w:w="115" w:type="dxa"/>
        </w:tblCellMar>
        <w:tblLook w:val="0620" w:firstRow="1" w:lastRow="0" w:firstColumn="0" w:lastColumn="0" w:noHBand="1" w:noVBand="1"/>
        <w:tblDescription w:val="Layout table to enter summary"/>
      </w:tblPr>
      <w:tblGrid>
        <w:gridCol w:w="8640"/>
      </w:tblGrid>
      <w:tr w:rsidR="00033380" w14:paraId="000238A7" w14:textId="77777777" w:rsidTr="005C0355">
        <w:tc>
          <w:tcPr>
            <w:tcW w:w="8640" w:type="dxa"/>
          </w:tcPr>
          <w:p w14:paraId="54028702" w14:textId="76110446" w:rsidR="00033380" w:rsidRDefault="005E1033" w:rsidP="00033380">
            <w:r>
              <w:t xml:space="preserve">Diamond Grader with </w:t>
            </w:r>
            <w:r w:rsidR="009E3912">
              <w:t>8</w:t>
            </w:r>
            <w:r>
              <w:t xml:space="preserve"> years of experience. Earned degrees related to game development.</w:t>
            </w:r>
          </w:p>
        </w:tc>
      </w:tr>
    </w:tbl>
    <w:p w14:paraId="7043FD16" w14:textId="602BEAA1" w:rsidR="00033380" w:rsidRPr="00033380" w:rsidRDefault="00004A9E" w:rsidP="00033380">
      <w:pPr>
        <w:pStyle w:val="Heading1"/>
      </w:pPr>
      <w:r>
        <w:t>Technical Skills</w:t>
      </w:r>
    </w:p>
    <w:p w14:paraId="73FCEF82" w14:textId="77777777" w:rsidR="005E1033" w:rsidRDefault="005E1033" w:rsidP="005E1033">
      <w:pPr>
        <w:ind w:left="432"/>
      </w:pPr>
      <w:r>
        <w:t>Microsoft Visual Studio</w:t>
      </w:r>
    </w:p>
    <w:p w14:paraId="63D47AE3" w14:textId="56381F48" w:rsidR="009E3912" w:rsidRDefault="009E3912" w:rsidP="005E1033">
      <w:pPr>
        <w:ind w:left="432"/>
      </w:pPr>
      <w:r>
        <w:t>Microsoft Office (Outlook, Excel, Word, PowerPoint, etc.)</w:t>
      </w:r>
    </w:p>
    <w:p w14:paraId="497D3D7F" w14:textId="77777777" w:rsidR="005E1033" w:rsidRDefault="005E1033" w:rsidP="005E1033">
      <w:pPr>
        <w:ind w:left="792" w:hanging="360"/>
      </w:pPr>
      <w:r>
        <w:t>Game Engines: Unity, Hero Engine</w:t>
      </w:r>
    </w:p>
    <w:p w14:paraId="64AD00EF" w14:textId="77777777" w:rsidR="005E1033" w:rsidRDefault="005E1033" w:rsidP="005E1033">
      <w:pPr>
        <w:ind w:left="792" w:hanging="360"/>
      </w:pPr>
      <w:r>
        <w:t>CAD Software: Blender, 3D Studio Max, Maya, ZBrush</w:t>
      </w:r>
    </w:p>
    <w:p w14:paraId="5C09BBD2" w14:textId="29585AA3" w:rsidR="005E1033" w:rsidRDefault="005E1033" w:rsidP="005E1033">
      <w:pPr>
        <w:ind w:left="792" w:hanging="360"/>
      </w:pPr>
      <w:r>
        <w:t>Image Editing Software: Photoshop, Illustrator, InDesign, Substanc</w:t>
      </w:r>
      <w:r w:rsidR="00E00501">
        <w:t>e</w:t>
      </w:r>
    </w:p>
    <w:p w14:paraId="5675E572" w14:textId="6286731F" w:rsidR="00E00501" w:rsidRDefault="00E00501" w:rsidP="00E00501">
      <w:pPr>
        <w:ind w:left="432"/>
      </w:pPr>
      <w:r>
        <w:t xml:space="preserve">Programming </w:t>
      </w:r>
      <w:r>
        <w:t>Languages: C#, C++, JavaScript, HTML, CSS</w:t>
      </w:r>
    </w:p>
    <w:p w14:paraId="7C774FD0" w14:textId="77777777" w:rsidR="00033380" w:rsidRDefault="00000000" w:rsidP="00033380">
      <w:pPr>
        <w:pStyle w:val="Heading1"/>
      </w:pPr>
      <w:sdt>
        <w:sdtPr>
          <w:alias w:val="Experience:"/>
          <w:tag w:val="Experience:"/>
          <w:id w:val="1922599604"/>
          <w:placeholder>
            <w:docPart w:val="C4664258C5A14C3A853CD0B4A619F2A6"/>
          </w:placeholder>
          <w:temporary/>
          <w:showingPlcHdr/>
          <w15:appearance w15:val="hidden"/>
        </w:sdtPr>
        <w:sdtContent>
          <w:r w:rsidR="00033380">
            <w:t>Experience</w:t>
          </w:r>
        </w:sdtContent>
      </w:sdt>
    </w:p>
    <w:tbl>
      <w:tblPr>
        <w:tblW w:w="5000" w:type="pct"/>
        <w:tblLayout w:type="fixed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6427"/>
        <w:gridCol w:w="2213"/>
      </w:tblGrid>
      <w:tr w:rsidR="00300698" w:rsidRPr="00DE7766" w14:paraId="300970BB" w14:textId="77777777" w:rsidTr="005C0355">
        <w:trPr>
          <w:trHeight w:val="216"/>
        </w:trPr>
        <w:tc>
          <w:tcPr>
            <w:tcW w:w="6427" w:type="dxa"/>
          </w:tcPr>
          <w:p w14:paraId="083DC751" w14:textId="7DFE027B" w:rsidR="00300698" w:rsidRPr="00DE7766" w:rsidRDefault="005E1033" w:rsidP="007D5AB6">
            <w:pPr>
              <w:pStyle w:val="Heading2"/>
            </w:pPr>
            <w:r>
              <w:t>Diamond Grad</w:t>
            </w:r>
            <w:r w:rsidR="00114168">
              <w:t>ing Specialist</w:t>
            </w:r>
          </w:p>
        </w:tc>
        <w:tc>
          <w:tcPr>
            <w:tcW w:w="2213" w:type="dxa"/>
          </w:tcPr>
          <w:p w14:paraId="45141F81" w14:textId="77777777" w:rsidR="00300698" w:rsidRPr="00DE7766" w:rsidRDefault="005E1033" w:rsidP="007D5AB6">
            <w:pPr>
              <w:pStyle w:val="Dates"/>
            </w:pPr>
            <w:r>
              <w:t>Oct. 2014 - Present</w:t>
            </w:r>
          </w:p>
        </w:tc>
      </w:tr>
    </w:tbl>
    <w:p w14:paraId="23AD017B" w14:textId="191E5E82" w:rsidR="00300698" w:rsidRDefault="005E1033" w:rsidP="002B0743">
      <w:pPr>
        <w:pStyle w:val="Location"/>
      </w:pPr>
      <w:r>
        <w:t>The Gemological Institute of America</w:t>
      </w:r>
    </w:p>
    <w:tbl>
      <w:tblPr>
        <w:tblW w:w="5000" w:type="pct"/>
        <w:tblLayout w:type="fixed"/>
        <w:tblCellMar>
          <w:left w:w="0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6427"/>
        <w:gridCol w:w="2213"/>
      </w:tblGrid>
      <w:tr w:rsidR="00300698" w:rsidRPr="00DE7766" w14:paraId="4B97A0D1" w14:textId="77777777" w:rsidTr="005C0355">
        <w:trPr>
          <w:trHeight w:val="216"/>
        </w:trPr>
        <w:tc>
          <w:tcPr>
            <w:tcW w:w="6427" w:type="dxa"/>
          </w:tcPr>
          <w:p w14:paraId="3F1E9EDB" w14:textId="77777777" w:rsidR="00300698" w:rsidRPr="00DE7766" w:rsidRDefault="005E1033" w:rsidP="00A25C5F">
            <w:pPr>
              <w:pStyle w:val="Heading2"/>
            </w:pPr>
            <w:r>
              <w:t>Cable Technician</w:t>
            </w:r>
          </w:p>
        </w:tc>
        <w:tc>
          <w:tcPr>
            <w:tcW w:w="2213" w:type="dxa"/>
          </w:tcPr>
          <w:p w14:paraId="14C102DD" w14:textId="77777777" w:rsidR="00300698" w:rsidRPr="00DE7766" w:rsidRDefault="005E1033" w:rsidP="00A25C5F">
            <w:pPr>
              <w:pStyle w:val="Dates"/>
            </w:pPr>
            <w:r>
              <w:t>Aug. 2014 – Oct. 2014</w:t>
            </w:r>
          </w:p>
        </w:tc>
      </w:tr>
    </w:tbl>
    <w:p w14:paraId="29D05763" w14:textId="5821B512" w:rsidR="00300698" w:rsidRDefault="005E1033" w:rsidP="002B0743">
      <w:pPr>
        <w:pStyle w:val="Location"/>
      </w:pPr>
      <w:r>
        <w:t>Pratt Communications</w:t>
      </w:r>
    </w:p>
    <w:tbl>
      <w:tblPr>
        <w:tblW w:w="5000" w:type="pct"/>
        <w:tblLayout w:type="fixed"/>
        <w:tblLook w:val="0600" w:firstRow="0" w:lastRow="0" w:firstColumn="0" w:lastColumn="0" w:noHBand="1" w:noVBand="1"/>
        <w:tblDescription w:val="Layout table"/>
      </w:tblPr>
      <w:tblGrid>
        <w:gridCol w:w="6485"/>
        <w:gridCol w:w="2155"/>
      </w:tblGrid>
      <w:tr w:rsidR="00300698" w:rsidRPr="00DE7766" w14:paraId="494409B1" w14:textId="77777777" w:rsidTr="005C0355">
        <w:trPr>
          <w:trHeight w:val="216"/>
        </w:trPr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</w:tcPr>
          <w:p w14:paraId="38B54496" w14:textId="77777777" w:rsidR="00300698" w:rsidRPr="00D97489" w:rsidRDefault="00124B02" w:rsidP="007D5AB6">
            <w:pPr>
              <w:pStyle w:val="Heading2"/>
            </w:pPr>
            <w:r>
              <w:t>Quality Assurance Intern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1D14FD3F" w14:textId="77777777" w:rsidR="00300698" w:rsidRPr="00D97489" w:rsidRDefault="00124B02" w:rsidP="006962EF">
            <w:pPr>
              <w:pStyle w:val="Dates"/>
            </w:pPr>
            <w:r>
              <w:t>Aug. 2013 – Nov. 2013</w:t>
            </w:r>
          </w:p>
        </w:tc>
      </w:tr>
    </w:tbl>
    <w:p w14:paraId="5234A0CB" w14:textId="77777777" w:rsidR="00300698" w:rsidRDefault="00124B02" w:rsidP="00300698">
      <w:pPr>
        <w:pStyle w:val="Location"/>
        <w:rPr>
          <w:i w:val="0"/>
        </w:rPr>
      </w:pPr>
      <w:r>
        <w:t>NTN Buzztime</w:t>
      </w:r>
    </w:p>
    <w:p w14:paraId="01CFD1B1" w14:textId="77777777" w:rsidR="00300698" w:rsidRDefault="00000000" w:rsidP="00300698">
      <w:pPr>
        <w:pStyle w:val="Heading1"/>
      </w:pPr>
      <w:sdt>
        <w:sdtPr>
          <w:alias w:val="Education:"/>
          <w:tag w:val="Education:"/>
          <w:id w:val="1516970808"/>
          <w:placeholder>
            <w:docPart w:val="2303CA81D5964FAFAF6F6AD2330A5727"/>
          </w:placeholder>
          <w:temporary/>
          <w:showingPlcHdr/>
          <w15:appearance w15:val="hidden"/>
        </w:sdtPr>
        <w:sdtContent>
          <w:r w:rsidR="00300698">
            <w:t>Education</w:t>
          </w:r>
        </w:sdtContent>
      </w:sdt>
    </w:p>
    <w:tbl>
      <w:tblPr>
        <w:tblW w:w="5000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Layout table"/>
      </w:tblPr>
      <w:tblGrid>
        <w:gridCol w:w="6485"/>
        <w:gridCol w:w="2155"/>
      </w:tblGrid>
      <w:tr w:rsidR="00300698" w:rsidRPr="00DE7766" w14:paraId="099BBA3D" w14:textId="77777777" w:rsidTr="005C0355">
        <w:trPr>
          <w:trHeight w:val="216"/>
        </w:trPr>
        <w:tc>
          <w:tcPr>
            <w:tcW w:w="6485" w:type="dxa"/>
          </w:tcPr>
          <w:p w14:paraId="1CAC1EC3" w14:textId="77777777" w:rsidR="00300698" w:rsidRDefault="00124B02" w:rsidP="007D5AB6">
            <w:pPr>
              <w:pStyle w:val="Heading2"/>
            </w:pPr>
            <w:r>
              <w:t>Coleman University</w:t>
            </w:r>
          </w:p>
          <w:p w14:paraId="1224DFCF" w14:textId="77777777" w:rsidR="00D3324E" w:rsidRDefault="00124B02" w:rsidP="00AA1ACB">
            <w:pPr>
              <w:pStyle w:val="Location"/>
            </w:pPr>
            <w:r>
              <w:t>San Diego, CA</w:t>
            </w:r>
          </w:p>
          <w:p w14:paraId="693E367E" w14:textId="6D83633F" w:rsidR="00124B02" w:rsidRPr="00AA1ACB" w:rsidRDefault="00E67F40" w:rsidP="001B6684">
            <w:pPr>
              <w:ind w:left="792" w:hanging="360"/>
            </w:pPr>
            <w:r>
              <w:t>Associate degree</w:t>
            </w:r>
            <w:r w:rsidR="00124B02">
              <w:t>, Game Programming Development and Design</w:t>
            </w:r>
          </w:p>
        </w:tc>
        <w:tc>
          <w:tcPr>
            <w:tcW w:w="2155" w:type="dxa"/>
          </w:tcPr>
          <w:p w14:paraId="12BD7770" w14:textId="77777777" w:rsidR="00300698" w:rsidRPr="006962EF" w:rsidRDefault="00124B02" w:rsidP="006962EF">
            <w:pPr>
              <w:pStyle w:val="Dates"/>
            </w:pPr>
            <w:r>
              <w:t>2014</w:t>
            </w:r>
          </w:p>
        </w:tc>
      </w:tr>
      <w:tr w:rsidR="00124B02" w:rsidRPr="00DE7766" w14:paraId="0CA00AEC" w14:textId="77777777" w:rsidTr="00124B02">
        <w:trPr>
          <w:trHeight w:val="216"/>
        </w:trPr>
        <w:tc>
          <w:tcPr>
            <w:tcW w:w="6485" w:type="dxa"/>
          </w:tcPr>
          <w:p w14:paraId="364472A1" w14:textId="77777777" w:rsidR="00124B02" w:rsidRDefault="00124B02" w:rsidP="00A418C7">
            <w:pPr>
              <w:pStyle w:val="Heading2"/>
            </w:pPr>
            <w:r>
              <w:t>The Art Institute of California – San Diego</w:t>
            </w:r>
          </w:p>
          <w:p w14:paraId="7AEE545D" w14:textId="77777777" w:rsidR="00124B02" w:rsidRDefault="00124B02" w:rsidP="00124B02">
            <w:pPr>
              <w:pStyle w:val="Location"/>
            </w:pPr>
            <w:r>
              <w:t>San Diego, CA</w:t>
            </w:r>
          </w:p>
          <w:p w14:paraId="66453B92" w14:textId="0877A3F7" w:rsidR="00124B02" w:rsidRPr="00AA1ACB" w:rsidRDefault="00124B02" w:rsidP="001B6684">
            <w:pPr>
              <w:ind w:left="432"/>
            </w:pPr>
            <w:r>
              <w:t>B.S. Game Art and Design</w:t>
            </w:r>
          </w:p>
        </w:tc>
        <w:tc>
          <w:tcPr>
            <w:tcW w:w="2155" w:type="dxa"/>
          </w:tcPr>
          <w:p w14:paraId="090B2BE8" w14:textId="77777777" w:rsidR="00124B02" w:rsidRPr="006962EF" w:rsidRDefault="00124B02" w:rsidP="00A418C7">
            <w:pPr>
              <w:pStyle w:val="Dates"/>
            </w:pPr>
            <w:r>
              <w:t>2006</w:t>
            </w:r>
          </w:p>
        </w:tc>
      </w:tr>
    </w:tbl>
    <w:p w14:paraId="72CFB694" w14:textId="77777777" w:rsidR="00300698" w:rsidRPr="00DE7766" w:rsidRDefault="00300698" w:rsidP="00124B02"/>
    <w:sectPr w:rsidR="00300698" w:rsidRPr="00DE7766" w:rsidSect="00165BAF">
      <w:pgSz w:w="12240" w:h="15840"/>
      <w:pgMar w:top="14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298A6" w14:textId="77777777" w:rsidR="00EE483C" w:rsidRDefault="00EE483C" w:rsidP="00580C51">
      <w:pPr>
        <w:spacing w:before="0" w:after="0" w:line="240" w:lineRule="auto"/>
      </w:pPr>
      <w:r>
        <w:separator/>
      </w:r>
    </w:p>
  </w:endnote>
  <w:endnote w:type="continuationSeparator" w:id="0">
    <w:p w14:paraId="7F340D3E" w14:textId="77777777" w:rsidR="00EE483C" w:rsidRDefault="00EE483C" w:rsidP="00580C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C0BCA" w14:textId="77777777" w:rsidR="00EE483C" w:rsidRDefault="00EE483C" w:rsidP="00580C51">
      <w:pPr>
        <w:spacing w:before="0" w:after="0" w:line="240" w:lineRule="auto"/>
      </w:pPr>
      <w:r>
        <w:separator/>
      </w:r>
    </w:p>
  </w:footnote>
  <w:footnote w:type="continuationSeparator" w:id="0">
    <w:p w14:paraId="7715298C" w14:textId="77777777" w:rsidR="00EE483C" w:rsidRDefault="00EE483C" w:rsidP="00580C5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8328A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C604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198AB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4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90D5C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56EE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9A7D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AE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76D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D486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543B9"/>
    <w:multiLevelType w:val="hybridMultilevel"/>
    <w:tmpl w:val="B4E41328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15AB6A4E"/>
    <w:multiLevelType w:val="hybridMultilevel"/>
    <w:tmpl w:val="DC14A70E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1EAB4CC5"/>
    <w:multiLevelType w:val="hybridMultilevel"/>
    <w:tmpl w:val="E33C12EA"/>
    <w:lvl w:ilvl="0" w:tplc="10E69C7A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2B5DD0"/>
    <w:multiLevelType w:val="hybridMultilevel"/>
    <w:tmpl w:val="6EE8404C"/>
    <w:lvl w:ilvl="0" w:tplc="204EB21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7FC4106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6" w15:restartNumberingAfterBreak="0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7CDE2B48"/>
    <w:multiLevelType w:val="hybridMultilevel"/>
    <w:tmpl w:val="33BAB884"/>
    <w:lvl w:ilvl="0" w:tplc="2014ED5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42692"/>
    <w:multiLevelType w:val="hybridMultilevel"/>
    <w:tmpl w:val="E8FEE684"/>
    <w:lvl w:ilvl="0" w:tplc="40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190531926">
    <w:abstractNumId w:val="16"/>
  </w:num>
  <w:num w:numId="2" w16cid:durableId="1368407248">
    <w:abstractNumId w:val="13"/>
  </w:num>
  <w:num w:numId="3" w16cid:durableId="2016613967">
    <w:abstractNumId w:val="10"/>
  </w:num>
  <w:num w:numId="4" w16cid:durableId="280305981">
    <w:abstractNumId w:val="11"/>
  </w:num>
  <w:num w:numId="5" w16cid:durableId="223807035">
    <w:abstractNumId w:val="12"/>
  </w:num>
  <w:num w:numId="6" w16cid:durableId="1167355591">
    <w:abstractNumId w:val="15"/>
  </w:num>
  <w:num w:numId="7" w16cid:durableId="1573392382">
    <w:abstractNumId w:val="14"/>
  </w:num>
  <w:num w:numId="8" w16cid:durableId="1217012592">
    <w:abstractNumId w:val="9"/>
  </w:num>
  <w:num w:numId="9" w16cid:durableId="1778060292">
    <w:abstractNumId w:val="7"/>
  </w:num>
  <w:num w:numId="10" w16cid:durableId="1817142564">
    <w:abstractNumId w:val="6"/>
  </w:num>
  <w:num w:numId="11" w16cid:durableId="383331639">
    <w:abstractNumId w:val="5"/>
  </w:num>
  <w:num w:numId="12" w16cid:durableId="1314142504">
    <w:abstractNumId w:val="4"/>
  </w:num>
  <w:num w:numId="13" w16cid:durableId="844243906">
    <w:abstractNumId w:val="8"/>
  </w:num>
  <w:num w:numId="14" w16cid:durableId="682049799">
    <w:abstractNumId w:val="3"/>
  </w:num>
  <w:num w:numId="15" w16cid:durableId="470514553">
    <w:abstractNumId w:val="2"/>
  </w:num>
  <w:num w:numId="16" w16cid:durableId="397290013">
    <w:abstractNumId w:val="1"/>
  </w:num>
  <w:num w:numId="17" w16cid:durableId="1944611457">
    <w:abstractNumId w:val="0"/>
  </w:num>
  <w:num w:numId="18" w16cid:durableId="2012489237">
    <w:abstractNumId w:val="17"/>
  </w:num>
  <w:num w:numId="19" w16cid:durableId="42434925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7C24" w:allStyles="0" w:customStyles="0" w:latentStyles="1" w:stylesInUse="0" w:headingStyles="1" w:numberingStyles="0" w:tableStyles="0" w:directFormattingOnRuns="0" w:directFormattingOnParagraphs="0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033"/>
    <w:rsid w:val="000022EB"/>
    <w:rsid w:val="00004A9E"/>
    <w:rsid w:val="000214BD"/>
    <w:rsid w:val="00033380"/>
    <w:rsid w:val="00034F0A"/>
    <w:rsid w:val="0006276C"/>
    <w:rsid w:val="000701B2"/>
    <w:rsid w:val="00075E73"/>
    <w:rsid w:val="00081583"/>
    <w:rsid w:val="000B0EE9"/>
    <w:rsid w:val="0010077D"/>
    <w:rsid w:val="00102156"/>
    <w:rsid w:val="00114168"/>
    <w:rsid w:val="00116379"/>
    <w:rsid w:val="00124B02"/>
    <w:rsid w:val="0013567F"/>
    <w:rsid w:val="00165BAF"/>
    <w:rsid w:val="00177AA8"/>
    <w:rsid w:val="001B4B27"/>
    <w:rsid w:val="001B6684"/>
    <w:rsid w:val="0025418C"/>
    <w:rsid w:val="00264F92"/>
    <w:rsid w:val="002911C8"/>
    <w:rsid w:val="002A0B18"/>
    <w:rsid w:val="002B0743"/>
    <w:rsid w:val="00300698"/>
    <w:rsid w:val="00301257"/>
    <w:rsid w:val="00306C2A"/>
    <w:rsid w:val="00323AAA"/>
    <w:rsid w:val="00361AFB"/>
    <w:rsid w:val="003626D2"/>
    <w:rsid w:val="00374E86"/>
    <w:rsid w:val="00375877"/>
    <w:rsid w:val="003F5303"/>
    <w:rsid w:val="0041118B"/>
    <w:rsid w:val="004D6619"/>
    <w:rsid w:val="00557584"/>
    <w:rsid w:val="00580C51"/>
    <w:rsid w:val="005C0355"/>
    <w:rsid w:val="005C5D33"/>
    <w:rsid w:val="005E1033"/>
    <w:rsid w:val="006414DB"/>
    <w:rsid w:val="006962EF"/>
    <w:rsid w:val="006A56CF"/>
    <w:rsid w:val="006E2432"/>
    <w:rsid w:val="007001D6"/>
    <w:rsid w:val="00723045"/>
    <w:rsid w:val="00790D50"/>
    <w:rsid w:val="007A2F12"/>
    <w:rsid w:val="007C5B9E"/>
    <w:rsid w:val="007D5AB6"/>
    <w:rsid w:val="008639EB"/>
    <w:rsid w:val="00866CF9"/>
    <w:rsid w:val="008E18D5"/>
    <w:rsid w:val="008F23A4"/>
    <w:rsid w:val="0090731C"/>
    <w:rsid w:val="00907793"/>
    <w:rsid w:val="009077DC"/>
    <w:rsid w:val="00942976"/>
    <w:rsid w:val="009548CA"/>
    <w:rsid w:val="00987217"/>
    <w:rsid w:val="009E3912"/>
    <w:rsid w:val="00A07D6A"/>
    <w:rsid w:val="00A84E65"/>
    <w:rsid w:val="00AA1ACB"/>
    <w:rsid w:val="00AC26FD"/>
    <w:rsid w:val="00AF0D04"/>
    <w:rsid w:val="00AF1168"/>
    <w:rsid w:val="00B54803"/>
    <w:rsid w:val="00B97A1E"/>
    <w:rsid w:val="00BB2B3D"/>
    <w:rsid w:val="00BC249D"/>
    <w:rsid w:val="00C069B4"/>
    <w:rsid w:val="00C302EE"/>
    <w:rsid w:val="00C55F0B"/>
    <w:rsid w:val="00C57C87"/>
    <w:rsid w:val="00CD22BE"/>
    <w:rsid w:val="00D2071F"/>
    <w:rsid w:val="00D3324E"/>
    <w:rsid w:val="00D449BA"/>
    <w:rsid w:val="00D4662D"/>
    <w:rsid w:val="00D720EA"/>
    <w:rsid w:val="00D724C6"/>
    <w:rsid w:val="00D97489"/>
    <w:rsid w:val="00DC0ACB"/>
    <w:rsid w:val="00DE72B8"/>
    <w:rsid w:val="00DE7766"/>
    <w:rsid w:val="00E00501"/>
    <w:rsid w:val="00E33FCE"/>
    <w:rsid w:val="00E64C2A"/>
    <w:rsid w:val="00E67F40"/>
    <w:rsid w:val="00E85ACE"/>
    <w:rsid w:val="00EE483C"/>
    <w:rsid w:val="00F510D1"/>
    <w:rsid w:val="00FD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2F11C4"/>
  <w15:docId w15:val="{990504D2-90EE-40B3-AE2B-C2D907B4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F92"/>
    <w:pPr>
      <w:spacing w:before="40" w:after="40" w:line="276" w:lineRule="auto"/>
    </w:pPr>
    <w:rPr>
      <w:rFonts w:asciiTheme="minorHAnsi" w:hAnsiTheme="minorHAnsi"/>
      <w:spacing w:val="10"/>
      <w:sz w:val="16"/>
      <w:szCs w:val="16"/>
    </w:rPr>
  </w:style>
  <w:style w:type="paragraph" w:styleId="Heading1">
    <w:name w:val="heading 1"/>
    <w:basedOn w:val="Normal"/>
    <w:next w:val="Normal"/>
    <w:uiPriority w:val="9"/>
    <w:qFormat/>
    <w:rsid w:val="000701B2"/>
    <w:pPr>
      <w:pBdr>
        <w:top w:val="single" w:sz="4" w:space="3" w:color="595959" w:themeColor="text1" w:themeTint="A6"/>
        <w:left w:val="single" w:sz="4" w:space="3" w:color="FFFFFF" w:themeColor="background1"/>
        <w:bottom w:val="single" w:sz="4" w:space="4" w:color="595959" w:themeColor="text1" w:themeTint="A6"/>
      </w:pBdr>
      <w:spacing w:before="80" w:after="60"/>
      <w:outlineLvl w:val="0"/>
    </w:pPr>
    <w:rPr>
      <w:rFonts w:asciiTheme="majorHAnsi" w:hAnsiTheme="majorHAnsi"/>
      <w:caps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33380"/>
    <w:pPr>
      <w:spacing w:before="80"/>
      <w:ind w:left="432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rsid w:val="00D974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B3D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B3D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rsid w:val="00D4662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B3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F0A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F0A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E7766"/>
    <w:rPr>
      <w:rFonts w:cs="Tahoma"/>
    </w:rPr>
  </w:style>
  <w:style w:type="paragraph" w:customStyle="1" w:styleId="ContactInfo">
    <w:name w:val="Contact Info"/>
    <w:basedOn w:val="Normal"/>
    <w:uiPriority w:val="1"/>
    <w:qFormat/>
    <w:rsid w:val="00033380"/>
    <w:pPr>
      <w:spacing w:after="240"/>
      <w:contextualSpacing/>
    </w:pPr>
  </w:style>
  <w:style w:type="paragraph" w:customStyle="1" w:styleId="Dates">
    <w:name w:val="Dates"/>
    <w:basedOn w:val="Normal"/>
    <w:uiPriority w:val="1"/>
    <w:qFormat/>
    <w:rsid w:val="00116379"/>
    <w:pPr>
      <w:spacing w:before="80"/>
      <w:jc w:val="right"/>
    </w:pPr>
  </w:style>
  <w:style w:type="paragraph" w:customStyle="1" w:styleId="Location">
    <w:name w:val="Location"/>
    <w:basedOn w:val="Normal"/>
    <w:link w:val="LocationChar"/>
    <w:uiPriority w:val="1"/>
    <w:unhideWhenUsed/>
    <w:qFormat/>
    <w:rsid w:val="00300698"/>
    <w:pPr>
      <w:ind w:left="432"/>
    </w:pPr>
    <w:rPr>
      <w:i/>
    </w:rPr>
  </w:style>
  <w:style w:type="character" w:customStyle="1" w:styleId="LocationChar">
    <w:name w:val="Location Char"/>
    <w:basedOn w:val="DefaultParagraphFont"/>
    <w:link w:val="Location"/>
    <w:uiPriority w:val="1"/>
    <w:rsid w:val="00264F92"/>
    <w:rPr>
      <w:rFonts w:asciiTheme="minorHAnsi" w:hAnsiTheme="minorHAnsi"/>
      <w:i/>
      <w:spacing w:val="10"/>
      <w:sz w:val="16"/>
      <w:szCs w:val="16"/>
    </w:rPr>
  </w:style>
  <w:style w:type="paragraph" w:styleId="ListParagraph">
    <w:name w:val="List Paragraph"/>
    <w:basedOn w:val="Normal"/>
    <w:uiPriority w:val="34"/>
    <w:qFormat/>
    <w:rsid w:val="00033380"/>
    <w:pPr>
      <w:numPr>
        <w:numId w:val="18"/>
      </w:numPr>
      <w:spacing w:after="120"/>
      <w:ind w:left="792"/>
    </w:pPr>
  </w:style>
  <w:style w:type="character" w:styleId="PlaceholderText">
    <w:name w:val="Placeholder Text"/>
    <w:basedOn w:val="DefaultParagraphFont"/>
    <w:uiPriority w:val="99"/>
    <w:semiHidden/>
    <w:rsid w:val="00BB2B3D"/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9077D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F92"/>
    <w:rPr>
      <w:rFonts w:asciiTheme="minorHAnsi" w:hAnsiTheme="minorHAnsi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9077DC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F92"/>
    <w:rPr>
      <w:rFonts w:asciiTheme="minorHAnsi" w:hAnsiTheme="minorHAnsi"/>
      <w:spacing w:val="10"/>
      <w:sz w:val="16"/>
      <w:szCs w:val="16"/>
    </w:rPr>
  </w:style>
  <w:style w:type="table" w:styleId="TableGrid">
    <w:name w:val="Table Grid"/>
    <w:basedOn w:val="TableNormal"/>
    <w:rsid w:val="0003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semiHidden/>
    <w:unhideWhenUsed/>
    <w:rsid w:val="00BB2B3D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F92"/>
    <w:rPr>
      <w:rFonts w:asciiTheme="majorHAnsi" w:eastAsiaTheme="majorEastAsia" w:hAnsiTheme="majorHAnsi" w:cstheme="majorBidi"/>
      <w:i/>
      <w:iCs/>
      <w:color w:val="365F91" w:themeColor="accent1" w:themeShade="BF"/>
      <w:spacing w:val="10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F92"/>
    <w:rPr>
      <w:rFonts w:asciiTheme="majorHAnsi" w:eastAsiaTheme="majorEastAsia" w:hAnsiTheme="majorHAnsi" w:cstheme="majorBidi"/>
      <w:color w:val="365F91" w:themeColor="accent1" w:themeShade="BF"/>
      <w:spacing w:val="10"/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F92"/>
    <w:rPr>
      <w:rFonts w:asciiTheme="majorHAnsi" w:eastAsiaTheme="majorEastAsia" w:hAnsiTheme="majorHAnsi" w:cstheme="majorBidi"/>
      <w:i/>
      <w:iCs/>
      <w:color w:val="243F60" w:themeColor="accent1" w:themeShade="7F"/>
      <w:spacing w:val="10"/>
      <w:sz w:val="16"/>
      <w:szCs w:val="1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BB2B3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BB2B3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B2B3D"/>
    <w:rPr>
      <w:rFonts w:asciiTheme="minorHAnsi" w:hAnsiTheme="minorHAnsi"/>
      <w:i/>
      <w:iCs/>
      <w:color w:val="365F91" w:themeColor="accent1" w:themeShade="BF"/>
      <w:spacing w:val="10"/>
      <w:sz w:val="16"/>
      <w:szCs w:val="1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B2B3D"/>
    <w:rPr>
      <w:b/>
      <w:bCs/>
      <w:caps w:val="0"/>
      <w:smallCaps/>
      <w:color w:val="365F91" w:themeColor="accent1" w:themeShade="BF"/>
      <w:spacing w:val="5"/>
    </w:rPr>
  </w:style>
  <w:style w:type="character" w:styleId="BookTitle">
    <w:name w:val="Book Title"/>
    <w:basedOn w:val="DefaultParagraphFont"/>
    <w:uiPriority w:val="33"/>
    <w:semiHidden/>
    <w:unhideWhenUsed/>
    <w:qFormat/>
    <w:rsid w:val="00034F0A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4F0A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character" w:styleId="Emphasis">
    <w:name w:val="Emphasis"/>
    <w:basedOn w:val="DefaultParagraphFont"/>
    <w:semiHidden/>
    <w:unhideWhenUsed/>
    <w:qFormat/>
    <w:rsid w:val="00034F0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F0A"/>
    <w:rPr>
      <w:rFonts w:asciiTheme="majorHAnsi" w:eastAsiaTheme="majorEastAsia" w:hAnsiTheme="majorHAnsi" w:cstheme="majorBidi"/>
      <w:color w:val="272727" w:themeColor="text1" w:themeTint="D8"/>
      <w:spacing w:val="1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F0A"/>
    <w:rPr>
      <w:rFonts w:asciiTheme="majorHAnsi" w:eastAsiaTheme="majorEastAsia" w:hAnsiTheme="majorHAnsi" w:cstheme="majorBidi"/>
      <w:i/>
      <w:iCs/>
      <w:color w:val="272727" w:themeColor="text1" w:themeTint="D8"/>
      <w:spacing w:val="10"/>
      <w:sz w:val="21"/>
      <w:szCs w:val="21"/>
    </w:rPr>
  </w:style>
  <w:style w:type="paragraph" w:styleId="NoSpacing">
    <w:name w:val="No Spacing"/>
    <w:uiPriority w:val="1"/>
    <w:semiHidden/>
    <w:unhideWhenUsed/>
    <w:qFormat/>
    <w:rsid w:val="00034F0A"/>
    <w:rPr>
      <w:rFonts w:asciiTheme="minorHAnsi" w:hAnsiTheme="minorHAnsi"/>
      <w:spacing w:val="10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34F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34F0A"/>
    <w:rPr>
      <w:rFonts w:asciiTheme="minorHAnsi" w:hAnsiTheme="minorHAnsi"/>
      <w:i/>
      <w:iCs/>
      <w:color w:val="404040" w:themeColor="text1" w:themeTint="BF"/>
      <w:spacing w:val="10"/>
      <w:sz w:val="16"/>
      <w:szCs w:val="16"/>
    </w:rPr>
  </w:style>
  <w:style w:type="character" w:styleId="Strong">
    <w:name w:val="Strong"/>
    <w:basedOn w:val="DefaultParagraphFont"/>
    <w:semiHidden/>
    <w:unhideWhenUsed/>
    <w:qFormat/>
    <w:rsid w:val="00034F0A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034F0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034F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34F0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34F0A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semiHidden/>
    <w:unhideWhenUsed/>
    <w:qFormat/>
    <w:rsid w:val="00034F0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034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4F0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</w:pBdr>
      <w:spacing w:before="240" w:after="0"/>
      <w:outlineLvl w:val="9"/>
    </w:pPr>
    <w:rPr>
      <w:rFonts w:eastAsiaTheme="majorEastAsia" w:cstheme="majorBidi"/>
      <w:cap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ffy\AppData\Roaming\Microsoft\Templates\Computer%20programmer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48DB90A6B84B2892F9AC85E95E9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D5852-FCE3-42F0-B634-ECBB1C4F8EB8}"/>
      </w:docPartPr>
      <w:docPartBody>
        <w:p w:rsidR="002709FA" w:rsidRDefault="003F480D">
          <w:pPr>
            <w:pStyle w:val="7248DB90A6B84B2892F9AC85E95E95E3"/>
          </w:pPr>
          <w:r>
            <w:t>Summary</w:t>
          </w:r>
        </w:p>
      </w:docPartBody>
    </w:docPart>
    <w:docPart>
      <w:docPartPr>
        <w:name w:val="C4664258C5A14C3A853CD0B4A619F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326A8-CE36-4225-A288-FCA851B86E78}"/>
      </w:docPartPr>
      <w:docPartBody>
        <w:p w:rsidR="002709FA" w:rsidRDefault="003F480D">
          <w:pPr>
            <w:pStyle w:val="C4664258C5A14C3A853CD0B4A619F2A6"/>
          </w:pPr>
          <w:r>
            <w:t>Experience</w:t>
          </w:r>
        </w:p>
      </w:docPartBody>
    </w:docPart>
    <w:docPart>
      <w:docPartPr>
        <w:name w:val="2303CA81D5964FAFAF6F6AD2330A5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B5332-F0D7-45F7-A799-42C7A193F444}"/>
      </w:docPartPr>
      <w:docPartBody>
        <w:p w:rsidR="002709FA" w:rsidRDefault="003F480D">
          <w:pPr>
            <w:pStyle w:val="2303CA81D5964FAFAF6F6AD2330A5727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E3"/>
    <w:rsid w:val="002709FA"/>
    <w:rsid w:val="003F480D"/>
    <w:rsid w:val="00916748"/>
    <w:rsid w:val="00930620"/>
    <w:rsid w:val="00C3460B"/>
    <w:rsid w:val="00E644E3"/>
    <w:rsid w:val="00EC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48DB90A6B84B2892F9AC85E95E95E3">
    <w:name w:val="7248DB90A6B84B2892F9AC85E95E95E3"/>
  </w:style>
  <w:style w:type="paragraph" w:customStyle="1" w:styleId="C4664258C5A14C3A853CD0B4A619F2A6">
    <w:name w:val="C4664258C5A14C3A853CD0B4A619F2A6"/>
  </w:style>
  <w:style w:type="paragraph" w:customStyle="1" w:styleId="2303CA81D5964FAFAF6F6AD2330A5727">
    <w:name w:val="2303CA81D5964FAFAF6F6AD2330A5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Computer programmer resume</Template>
  <TotalTime>32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Smith</dc:creator>
  <cp:lastModifiedBy>Kevin Smith</cp:lastModifiedBy>
  <cp:revision>13</cp:revision>
  <dcterms:created xsi:type="dcterms:W3CDTF">2019-11-13T05:32:00Z</dcterms:created>
  <dcterms:modified xsi:type="dcterms:W3CDTF">2022-12-17T23:42:00Z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2018-04-05T04:38:24.3229633Z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0x010100AA3F7D94069FF64A86F7DFF56D60E3BE</vt:lpwstr>
  </property>
</Properties>
</file>